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2BA5C" w14:textId="77777777" w:rsidR="001E2F12" w:rsidRPr="00786357" w:rsidRDefault="001E2F12" w:rsidP="001E2F1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86357">
        <w:rPr>
          <w:b/>
          <w:sz w:val="28"/>
          <w:szCs w:val="28"/>
        </w:rPr>
        <w:t>Draft Financial Institution Subpoenas Requests (Banks/Credit Cards)</w:t>
      </w:r>
    </w:p>
    <w:p w14:paraId="71C4156A" w14:textId="77777777" w:rsidR="001E2F12" w:rsidRDefault="001E2F12" w:rsidP="001E2F12">
      <w:pPr>
        <w:jc w:val="center"/>
      </w:pPr>
    </w:p>
    <w:p w14:paraId="0A7673FB" w14:textId="77777777" w:rsidR="00794175" w:rsidRDefault="00794175" w:rsidP="001E2F12">
      <w:pPr>
        <w:jc w:val="center"/>
      </w:pPr>
    </w:p>
    <w:p w14:paraId="7D4C0A05" w14:textId="77777777" w:rsidR="00794175" w:rsidRDefault="00794175" w:rsidP="00794175">
      <w:r>
        <w:t>The following items must be produced forthwith to:</w:t>
      </w:r>
    </w:p>
    <w:p w14:paraId="6929579A" w14:textId="77777777" w:rsidR="00794175" w:rsidRDefault="00794175" w:rsidP="00794175"/>
    <w:p w14:paraId="72129D76" w14:textId="77777777" w:rsidR="00794175" w:rsidRDefault="00794175" w:rsidP="00794175">
      <w:r>
        <w:t>District/County Attorney</w:t>
      </w:r>
      <w:r w:rsidR="00001C38">
        <w:t>/Grand Jury</w:t>
      </w:r>
    </w:p>
    <w:p w14:paraId="4F2FB4FF" w14:textId="77777777" w:rsidR="00794175" w:rsidRDefault="00794175" w:rsidP="00794175"/>
    <w:p w14:paraId="743F81A9" w14:textId="77777777" w:rsidR="00794175" w:rsidRDefault="00794175" w:rsidP="00794175">
      <w:r>
        <w:t>Address</w:t>
      </w:r>
    </w:p>
    <w:p w14:paraId="435E273B" w14:textId="77777777" w:rsidR="00794175" w:rsidRDefault="00794175" w:rsidP="00794175"/>
    <w:p w14:paraId="0E13DF93" w14:textId="77777777" w:rsidR="00794175" w:rsidRDefault="00794175" w:rsidP="00794175">
      <w:r>
        <w:t>Fax</w:t>
      </w:r>
      <w:r>
        <w:tab/>
      </w:r>
      <w:r>
        <w:tab/>
      </w:r>
      <w:r>
        <w:tab/>
      </w:r>
      <w:r>
        <w:tab/>
        <w:t>Phone</w:t>
      </w:r>
    </w:p>
    <w:p w14:paraId="2B74B56A" w14:textId="77777777" w:rsidR="00794175" w:rsidRDefault="00794175" w:rsidP="00794175">
      <w:r>
        <w:t>E-mail:</w:t>
      </w:r>
    </w:p>
    <w:p w14:paraId="37606106" w14:textId="77777777" w:rsidR="00794175" w:rsidRDefault="00794175" w:rsidP="00794175"/>
    <w:p w14:paraId="077701E5" w14:textId="77777777" w:rsidR="00794175" w:rsidRDefault="00001C38" w:rsidP="00794175">
      <w:r>
        <w:t>RE: NAME OF CASE and Docket Number</w:t>
      </w:r>
    </w:p>
    <w:p w14:paraId="7B905214" w14:textId="77777777" w:rsidR="001E2F12" w:rsidRDefault="001E2F12" w:rsidP="001E2F12"/>
    <w:p w14:paraId="6AA9C9B1" w14:textId="77777777" w:rsidR="001E2F12" w:rsidRDefault="001E2F12" w:rsidP="001E2F12">
      <w:r>
        <w:t>For the period_______________ to ________________, any and all records, notes,</w:t>
      </w:r>
      <w:r w:rsidR="00E3372B">
        <w:t xml:space="preserve"> electronic communications, including any electronic data transaction file reflecting,</w:t>
      </w:r>
      <w:r>
        <w:t xml:space="preserve"> referring and relating to Account #                        held in the name of ______________, individually or jointly with any person or entity, including but not limited to:</w:t>
      </w:r>
    </w:p>
    <w:p w14:paraId="0EAB7208" w14:textId="77777777" w:rsidR="001E2F12" w:rsidRDefault="001E2F12" w:rsidP="001E2F12"/>
    <w:p w14:paraId="62425181" w14:textId="77777777" w:rsidR="00794175" w:rsidRDefault="001E2F12" w:rsidP="001E2F12">
      <w:r>
        <w:t>Account opening documents</w:t>
      </w:r>
      <w:r w:rsidR="00E3372B">
        <w:t xml:space="preserve">, including signature cards, </w:t>
      </w:r>
    </w:p>
    <w:p w14:paraId="253DAF56" w14:textId="77777777" w:rsidR="001E2F12" w:rsidRDefault="001E2F12" w:rsidP="001E2F12">
      <w:r>
        <w:t>and any changes made, including power of attorney or adding or subtracting individuals from the account</w:t>
      </w:r>
    </w:p>
    <w:p w14:paraId="4A7C382E" w14:textId="77777777" w:rsidR="00E3372B" w:rsidRDefault="00E3372B" w:rsidP="001E2F12"/>
    <w:p w14:paraId="1A84108F" w14:textId="77777777" w:rsidR="00E3372B" w:rsidRDefault="00E3372B" w:rsidP="001E2F12">
      <w:r>
        <w:t>Account closing documentation</w:t>
      </w:r>
    </w:p>
    <w:p w14:paraId="577BFB3D" w14:textId="77777777" w:rsidR="00E3372B" w:rsidRDefault="00E3372B" w:rsidP="001E2F12"/>
    <w:p w14:paraId="4A624354" w14:textId="77777777" w:rsidR="00E3372B" w:rsidRDefault="00E3372B" w:rsidP="001E2F12">
      <w:r>
        <w:t>Change of address for any and all accounts</w:t>
      </w:r>
    </w:p>
    <w:p w14:paraId="36BDC422" w14:textId="77777777" w:rsidR="001E2F12" w:rsidRDefault="001E2F12" w:rsidP="001E2F12"/>
    <w:p w14:paraId="291A254B" w14:textId="77777777" w:rsidR="001E2F12" w:rsidRDefault="001E2F12" w:rsidP="001E2F12">
      <w:r>
        <w:t xml:space="preserve">Trusted contact form or names of persons permitted view only </w:t>
      </w:r>
    </w:p>
    <w:p w14:paraId="6B157906" w14:textId="77777777" w:rsidR="001E2F12" w:rsidRDefault="001E2F12" w:rsidP="001E2F12"/>
    <w:p w14:paraId="31D0BFA9" w14:textId="77777777" w:rsidR="001E2F12" w:rsidRDefault="001E2F12" w:rsidP="001E2F12">
      <w:r>
        <w:t>Powers of attorney</w:t>
      </w:r>
    </w:p>
    <w:p w14:paraId="30558033" w14:textId="77777777" w:rsidR="001E2F12" w:rsidRDefault="001E2F12" w:rsidP="001E2F12"/>
    <w:p w14:paraId="5B23FB25" w14:textId="77777777" w:rsidR="001E2F12" w:rsidRDefault="001E2F12" w:rsidP="001E2F12">
      <w:r>
        <w:t>Monthly statements</w:t>
      </w:r>
    </w:p>
    <w:p w14:paraId="0E669362" w14:textId="77777777" w:rsidR="001E2F12" w:rsidRDefault="001E2F12" w:rsidP="001E2F12"/>
    <w:p w14:paraId="1030E162" w14:textId="77777777" w:rsidR="001E2F12" w:rsidRDefault="00E3372B" w:rsidP="001E2F12">
      <w:r>
        <w:t>Deposit tickets and offset items</w:t>
      </w:r>
    </w:p>
    <w:p w14:paraId="3E432AB8" w14:textId="77777777" w:rsidR="001E2F12" w:rsidRDefault="001E2F12" w:rsidP="001E2F12"/>
    <w:p w14:paraId="31CA9E93" w14:textId="77777777" w:rsidR="001E2F12" w:rsidRDefault="001E2F12" w:rsidP="001E2F12">
      <w:r>
        <w:t>Withdrawals – slips and type</w:t>
      </w:r>
    </w:p>
    <w:p w14:paraId="45323D0D" w14:textId="77777777" w:rsidR="001E2F12" w:rsidRDefault="001E2F12" w:rsidP="001E2F12">
      <w:r>
        <w:tab/>
      </w:r>
    </w:p>
    <w:p w14:paraId="335CF8C9" w14:textId="77777777" w:rsidR="001E2F12" w:rsidRDefault="001E2F12" w:rsidP="001E2F12">
      <w:r>
        <w:t>Checks – back and front</w:t>
      </w:r>
    </w:p>
    <w:p w14:paraId="10C1016D" w14:textId="77777777" w:rsidR="001E2F12" w:rsidRDefault="001E2F12" w:rsidP="001E2F12"/>
    <w:p w14:paraId="5760743C" w14:textId="77777777" w:rsidR="001E2F12" w:rsidRDefault="001E2F12" w:rsidP="001E2F12">
      <w:r>
        <w:t>Bank checks – certified checks, cashier</w:t>
      </w:r>
      <w:r w:rsidR="00001C38">
        <w:t>’</w:t>
      </w:r>
      <w:r>
        <w:t>s checks</w:t>
      </w:r>
      <w:r w:rsidR="00E3372B">
        <w:t>; official checks or teller’s checks</w:t>
      </w:r>
    </w:p>
    <w:p w14:paraId="2A580022" w14:textId="77777777" w:rsidR="00E3372B" w:rsidRDefault="00E3372B" w:rsidP="001E2F12"/>
    <w:p w14:paraId="0D09E621" w14:textId="77777777" w:rsidR="00E3372B" w:rsidRDefault="00E3372B" w:rsidP="001E2F12">
      <w:r>
        <w:t>Money orders</w:t>
      </w:r>
    </w:p>
    <w:p w14:paraId="4FCE484B" w14:textId="77777777" w:rsidR="001E2F12" w:rsidRDefault="001E2F12" w:rsidP="001E2F12"/>
    <w:p w14:paraId="37B849F3" w14:textId="77777777" w:rsidR="001E2F12" w:rsidRDefault="001E2F12" w:rsidP="001E2F12">
      <w:r>
        <w:t>Wire transfers – in or out of the account – with detail showing origins and destinations, account numbers and financial institutions</w:t>
      </w:r>
      <w:r w:rsidR="00E3372B">
        <w:t>; any other ACH documentation</w:t>
      </w:r>
    </w:p>
    <w:p w14:paraId="33F9CDEA" w14:textId="77777777" w:rsidR="001E2F12" w:rsidRDefault="001E2F12" w:rsidP="001E2F12"/>
    <w:p w14:paraId="115D4D4C" w14:textId="77777777" w:rsidR="001E2F12" w:rsidRDefault="001E2F12" w:rsidP="001E2F12">
      <w:r>
        <w:lastRenderedPageBreak/>
        <w:t>Debit card activity and location</w:t>
      </w:r>
    </w:p>
    <w:p w14:paraId="436B146E" w14:textId="77777777" w:rsidR="00E3372B" w:rsidRDefault="00E3372B" w:rsidP="001E2F12"/>
    <w:p w14:paraId="7DFBA629" w14:textId="77777777" w:rsidR="00E3372B" w:rsidRDefault="00E3372B" w:rsidP="001E2F12">
      <w:r>
        <w:t>Prepaid and debit cards</w:t>
      </w:r>
    </w:p>
    <w:p w14:paraId="3A2269CE" w14:textId="77777777" w:rsidR="001E2F12" w:rsidRDefault="001E2F12" w:rsidP="001E2F12"/>
    <w:p w14:paraId="5541E7DD" w14:textId="77777777" w:rsidR="001E2F12" w:rsidRDefault="001E2F12" w:rsidP="001E2F12">
      <w:r>
        <w:t>ATM withdrawals and location</w:t>
      </w:r>
    </w:p>
    <w:p w14:paraId="5C68F5EE" w14:textId="77777777" w:rsidR="001E2F12" w:rsidRDefault="001E2F12" w:rsidP="001E2F12"/>
    <w:p w14:paraId="41AF93D6" w14:textId="77777777" w:rsidR="001E2F12" w:rsidRDefault="001E2F12" w:rsidP="001E2F12">
      <w:r>
        <w:t>Related credit card activity</w:t>
      </w:r>
    </w:p>
    <w:p w14:paraId="07C7538F" w14:textId="77777777" w:rsidR="001E2F12" w:rsidRDefault="001E2F12" w:rsidP="001E2F12"/>
    <w:p w14:paraId="04DD4E20" w14:textId="77777777" w:rsidR="001E2F12" w:rsidRDefault="001E2F12" w:rsidP="001E2F12">
      <w:r>
        <w:t>Mortgage documents – including opening documents, periodic statements and subsequent amendments or changes of any kind</w:t>
      </w:r>
      <w:r w:rsidR="00E3372B">
        <w:t>; tax returns, payment history and method and financial statements of any kind, including documents from the title attorney</w:t>
      </w:r>
    </w:p>
    <w:p w14:paraId="390AC571" w14:textId="77777777" w:rsidR="001E2F12" w:rsidRDefault="001E2F12" w:rsidP="001E2F12"/>
    <w:p w14:paraId="6D455325" w14:textId="77777777" w:rsidR="001E2F12" w:rsidRDefault="001E2F12" w:rsidP="001E2F12">
      <w:r>
        <w:t>Loan documents – including opening documents, periodic statements and subsequent am</w:t>
      </w:r>
      <w:r w:rsidR="00E3372B">
        <w:t>endments or changes of any kind: tax returns; payment history and method; financial statements of any kind</w:t>
      </w:r>
    </w:p>
    <w:p w14:paraId="17939D24" w14:textId="77777777" w:rsidR="001E2F12" w:rsidRDefault="001E2F12" w:rsidP="001E2F12"/>
    <w:p w14:paraId="15003ABC" w14:textId="77777777" w:rsidR="001E2F12" w:rsidRDefault="001E2F12" w:rsidP="001E2F12">
      <w:r>
        <w:t>Any and all teller notes and bank employee notes of any kind</w:t>
      </w:r>
    </w:p>
    <w:p w14:paraId="44D9EACE" w14:textId="77777777" w:rsidR="001E2F12" w:rsidRDefault="001E2F12" w:rsidP="001E2F12"/>
    <w:p w14:paraId="7711B6A0" w14:textId="77777777" w:rsidR="001E2F12" w:rsidRDefault="001E2F12" w:rsidP="001E2F12">
      <w:r>
        <w:t>Notary log, with transactions related to customer</w:t>
      </w:r>
    </w:p>
    <w:p w14:paraId="7D981780" w14:textId="77777777" w:rsidR="001E2F12" w:rsidRDefault="001E2F12" w:rsidP="001E2F12"/>
    <w:p w14:paraId="4ECA819C" w14:textId="77777777" w:rsidR="001E2F12" w:rsidRDefault="00E3372B" w:rsidP="001E2F12">
      <w:r>
        <w:t xml:space="preserve">Currency Transaction Reports </w:t>
      </w:r>
    </w:p>
    <w:p w14:paraId="49DB1E1B" w14:textId="77777777" w:rsidR="001E2F12" w:rsidRDefault="001E2F12" w:rsidP="001E2F12"/>
    <w:p w14:paraId="761EC2E1" w14:textId="77777777" w:rsidR="00E3372B" w:rsidRDefault="00E3372B" w:rsidP="001E2F12">
      <w:r>
        <w:t>Tax statements: Forms 1</w:t>
      </w:r>
      <w:r w:rsidR="00794175">
        <w:t>099 and any other relevant form state or federal tax forms</w:t>
      </w:r>
    </w:p>
    <w:p w14:paraId="1527201C" w14:textId="77777777" w:rsidR="00794175" w:rsidRDefault="00794175" w:rsidP="001E2F12"/>
    <w:p w14:paraId="19079B14" w14:textId="77777777" w:rsidR="00794175" w:rsidRDefault="00794175" w:rsidP="001E2F12">
      <w:r>
        <w:t>Safe Deposit box records including opening documents, signature cards, access record logs and any closing documents</w:t>
      </w:r>
    </w:p>
    <w:p w14:paraId="53D51DFD" w14:textId="77777777" w:rsidR="001E2F12" w:rsidRDefault="001E2F12" w:rsidP="001E2F12"/>
    <w:p w14:paraId="31EC56F1" w14:textId="77777777" w:rsidR="00E3372B" w:rsidRDefault="00794175" w:rsidP="001E2F12">
      <w:r>
        <w:t>Any and all online banking information, including email or other addresses</w:t>
      </w:r>
    </w:p>
    <w:p w14:paraId="52D021D5" w14:textId="77777777" w:rsidR="00794175" w:rsidRDefault="00794175" w:rsidP="001E2F12"/>
    <w:p w14:paraId="15AED0C2" w14:textId="77777777" w:rsidR="00794175" w:rsidRDefault="00794175" w:rsidP="001E2F12"/>
    <w:p w14:paraId="6E8B56ED" w14:textId="77777777" w:rsidR="00E3372B" w:rsidRDefault="00E3372B" w:rsidP="001E2F12"/>
    <w:p w14:paraId="7292A1A1" w14:textId="77777777" w:rsidR="00E3372B" w:rsidRDefault="00E3372B" w:rsidP="001E2F12"/>
    <w:p w14:paraId="7E4F8E1A" w14:textId="77777777" w:rsidR="00001C38" w:rsidRDefault="00001C38" w:rsidP="001E2F12">
      <w:r>
        <w:t>PLEASE DO NOT DICLOSE THE EXISTANCE OF THIS SUBPOENA AS IT COULD HINDER AN ON-GOING CRIMINAL INVESTIGATION</w:t>
      </w:r>
    </w:p>
    <w:p w14:paraId="4D0B7BF2" w14:textId="77777777" w:rsidR="00E3372B" w:rsidRDefault="00001C38" w:rsidP="001E2F12">
      <w:r>
        <w:t xml:space="preserve"> </w:t>
      </w:r>
    </w:p>
    <w:p w14:paraId="4C9EE089" w14:textId="77777777" w:rsidR="00001C38" w:rsidRDefault="00001C38" w:rsidP="001E2F12">
      <w:pPr>
        <w:rPr>
          <w:b/>
        </w:rPr>
      </w:pPr>
      <w:r w:rsidRPr="00001C38">
        <w:rPr>
          <w:b/>
        </w:rPr>
        <w:t>(CHECK IF THIS LANGUAGE IS PERMISSIBLE IN YOUR JURISDICTION OR WHETHER OR NOT YOU NEED A NON-DISCLOSURE ORDER (and how long that lasts</w:t>
      </w:r>
      <w:r>
        <w:rPr>
          <w:b/>
        </w:rPr>
        <w:t xml:space="preserve"> – usually 30 days</w:t>
      </w:r>
      <w:r w:rsidRPr="00001C38">
        <w:rPr>
          <w:b/>
        </w:rPr>
        <w:t>).</w:t>
      </w:r>
    </w:p>
    <w:p w14:paraId="0618B7A6" w14:textId="77777777" w:rsidR="0010675C" w:rsidRDefault="0010675C" w:rsidP="001E2F12">
      <w:pPr>
        <w:rPr>
          <w:b/>
        </w:rPr>
      </w:pPr>
    </w:p>
    <w:p w14:paraId="7D4A008A" w14:textId="77777777" w:rsidR="0010675C" w:rsidRDefault="0010675C" w:rsidP="001E2F12">
      <w:pPr>
        <w:rPr>
          <w:b/>
        </w:rPr>
      </w:pPr>
    </w:p>
    <w:p w14:paraId="1B03B8E7" w14:textId="77777777" w:rsidR="0010675C" w:rsidRDefault="0010675C" w:rsidP="001E2F12">
      <w:pPr>
        <w:rPr>
          <w:b/>
        </w:rPr>
      </w:pPr>
    </w:p>
    <w:p w14:paraId="78D938AD" w14:textId="77777777" w:rsidR="0010675C" w:rsidRDefault="0010675C" w:rsidP="001E2F12">
      <w:pPr>
        <w:rPr>
          <w:b/>
        </w:rPr>
      </w:pPr>
    </w:p>
    <w:p w14:paraId="40603EFB" w14:textId="77777777" w:rsidR="0010675C" w:rsidRDefault="0010675C" w:rsidP="001E2F12">
      <w:pPr>
        <w:rPr>
          <w:b/>
        </w:rPr>
      </w:pPr>
    </w:p>
    <w:p w14:paraId="475D0005" w14:textId="77777777" w:rsidR="0010675C" w:rsidRDefault="0010675C" w:rsidP="001E2F12">
      <w:pPr>
        <w:rPr>
          <w:b/>
        </w:rPr>
      </w:pPr>
    </w:p>
    <w:p w14:paraId="55D69BAD" w14:textId="77777777" w:rsidR="0010675C" w:rsidRDefault="0010675C" w:rsidP="001E2F12">
      <w:pPr>
        <w:rPr>
          <w:b/>
        </w:rPr>
      </w:pPr>
    </w:p>
    <w:p w14:paraId="251F3037" w14:textId="77777777" w:rsidR="0010675C" w:rsidRDefault="0010675C" w:rsidP="001E2F12">
      <w:pPr>
        <w:rPr>
          <w:b/>
        </w:rPr>
      </w:pPr>
    </w:p>
    <w:p w14:paraId="388964D4" w14:textId="77777777" w:rsidR="0010675C" w:rsidRDefault="0010675C" w:rsidP="001E2F12">
      <w:pPr>
        <w:rPr>
          <w:b/>
        </w:rPr>
      </w:pPr>
    </w:p>
    <w:p w14:paraId="09EDF15C" w14:textId="77777777" w:rsidR="0010675C" w:rsidRDefault="0010675C" w:rsidP="001E2F12">
      <w:pPr>
        <w:rPr>
          <w:b/>
        </w:rPr>
      </w:pPr>
      <w:r>
        <w:rPr>
          <w:b/>
        </w:rPr>
        <w:t xml:space="preserve">GRAND JURY OR OTHER TYPE OF SUBPEONA </w:t>
      </w:r>
    </w:p>
    <w:p w14:paraId="08510FD2" w14:textId="77777777" w:rsidR="0010675C" w:rsidRDefault="0010675C" w:rsidP="001E2F12">
      <w:pPr>
        <w:rPr>
          <w:b/>
        </w:rPr>
      </w:pPr>
    </w:p>
    <w:p w14:paraId="28D8A403" w14:textId="77777777" w:rsidR="0010675C" w:rsidRDefault="0010675C" w:rsidP="001E2F12">
      <w:pPr>
        <w:rPr>
          <w:b/>
        </w:rPr>
      </w:pPr>
      <w:r>
        <w:rPr>
          <w:b/>
        </w:rPr>
        <w:t>In the name of the People of the State/Commonwealth of ______________________:</w:t>
      </w:r>
    </w:p>
    <w:p w14:paraId="1A18CDD3" w14:textId="77777777" w:rsidR="0010675C" w:rsidRDefault="0010675C" w:rsidP="001E2F12">
      <w:pPr>
        <w:rPr>
          <w:b/>
        </w:rPr>
      </w:pPr>
    </w:p>
    <w:p w14:paraId="449CDD1C" w14:textId="77777777" w:rsidR="0010675C" w:rsidRDefault="0010675C" w:rsidP="001E2F12">
      <w:pPr>
        <w:rPr>
          <w:b/>
        </w:rPr>
      </w:pPr>
      <w:r>
        <w:rPr>
          <w:b/>
        </w:rPr>
        <w:t>To:  NAME</w:t>
      </w:r>
    </w:p>
    <w:p w14:paraId="50DB639F" w14:textId="77777777" w:rsidR="0010675C" w:rsidRDefault="0010675C" w:rsidP="001E2F12">
      <w:pPr>
        <w:rPr>
          <w:b/>
        </w:rPr>
      </w:pPr>
      <w:r>
        <w:rPr>
          <w:b/>
        </w:rPr>
        <w:t xml:space="preserve">        Custodian of Records/ Subpoena Clerk</w:t>
      </w:r>
    </w:p>
    <w:p w14:paraId="0B89AC8C" w14:textId="77777777" w:rsidR="0010675C" w:rsidRDefault="0010675C" w:rsidP="001E2F12">
      <w:pPr>
        <w:rPr>
          <w:b/>
        </w:rPr>
      </w:pPr>
      <w:r>
        <w:rPr>
          <w:b/>
        </w:rPr>
        <w:t xml:space="preserve">        Address</w:t>
      </w:r>
    </w:p>
    <w:p w14:paraId="3BAD2BE9" w14:textId="77777777" w:rsidR="0010675C" w:rsidRDefault="0010675C" w:rsidP="001E2F12">
      <w:pPr>
        <w:rPr>
          <w:b/>
        </w:rPr>
      </w:pPr>
      <w:r>
        <w:rPr>
          <w:b/>
        </w:rPr>
        <w:t xml:space="preserve">        City, State, Zip</w:t>
      </w:r>
    </w:p>
    <w:p w14:paraId="7D7A5432" w14:textId="77777777" w:rsidR="0010675C" w:rsidRDefault="0010675C" w:rsidP="001E2F12">
      <w:pPr>
        <w:rPr>
          <w:b/>
        </w:rPr>
      </w:pPr>
    </w:p>
    <w:p w14:paraId="58FCF81A" w14:textId="77777777" w:rsidR="0010675C" w:rsidRDefault="0010675C" w:rsidP="001E2F12">
      <w:pPr>
        <w:rPr>
          <w:b/>
        </w:rPr>
      </w:pPr>
      <w:r>
        <w:rPr>
          <w:b/>
        </w:rPr>
        <w:t xml:space="preserve">Fax#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</w:t>
      </w:r>
    </w:p>
    <w:p w14:paraId="7BC6D3AF" w14:textId="77777777" w:rsidR="0010675C" w:rsidRDefault="0010675C" w:rsidP="001E2F12">
      <w:pPr>
        <w:rPr>
          <w:b/>
        </w:rPr>
      </w:pPr>
    </w:p>
    <w:p w14:paraId="15B3E367" w14:textId="77777777" w:rsidR="0010675C" w:rsidRDefault="0010675C" w:rsidP="001E2F12">
      <w:pPr>
        <w:rPr>
          <w:b/>
        </w:rPr>
      </w:pPr>
      <w:r>
        <w:rPr>
          <w:b/>
        </w:rPr>
        <w:t>Email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</w:t>
      </w:r>
    </w:p>
    <w:p w14:paraId="31279F97" w14:textId="77777777" w:rsidR="0010675C" w:rsidRDefault="0010675C" w:rsidP="001E2F12">
      <w:pPr>
        <w:rPr>
          <w:b/>
        </w:rPr>
      </w:pPr>
    </w:p>
    <w:p w14:paraId="58222E09" w14:textId="77777777" w:rsidR="0010675C" w:rsidRDefault="0010675C" w:rsidP="001E2F12">
      <w:pPr>
        <w:rPr>
          <w:b/>
        </w:rPr>
      </w:pPr>
    </w:p>
    <w:p w14:paraId="324CE25E" w14:textId="77777777" w:rsidR="00E3372B" w:rsidRDefault="0010675C" w:rsidP="001E2F12">
      <w:pPr>
        <w:rPr>
          <w:b/>
        </w:rPr>
      </w:pPr>
      <w:r>
        <w:rPr>
          <w:b/>
        </w:rPr>
        <w:t xml:space="preserve">YOU ARE COMMANDED to appear before the GRAND JURY in the County/Borough of </w:t>
      </w:r>
    </w:p>
    <w:p w14:paraId="4A94F47C" w14:textId="77777777" w:rsidR="0010675C" w:rsidRDefault="0010675C" w:rsidP="001E2F12">
      <w:pPr>
        <w:rPr>
          <w:b/>
        </w:rPr>
      </w:pPr>
      <w:r>
        <w:rPr>
          <w:b/>
        </w:rPr>
        <w:t>________________________, at the (           Court House) located at (address) in the (City/town/village) of ________________, on MONTH, DD, YYYY, at (hour) o’clock</w:t>
      </w:r>
    </w:p>
    <w:p w14:paraId="4F7405B3" w14:textId="77777777" w:rsidR="0010675C" w:rsidRDefault="0010675C" w:rsidP="001E2F12">
      <w:pPr>
        <w:rPr>
          <w:b/>
        </w:rPr>
      </w:pPr>
      <w:r>
        <w:rPr>
          <w:b/>
        </w:rPr>
        <w:t>In forenoon(morning)/afternoon, as a witness in a criminal action prosecuted by the People of the State/Commonwealth of _______________against (Defendant).</w:t>
      </w:r>
    </w:p>
    <w:p w14:paraId="310B76E6" w14:textId="77777777" w:rsidR="0010675C" w:rsidRDefault="0010675C" w:rsidP="001E2F12">
      <w:pPr>
        <w:rPr>
          <w:b/>
        </w:rPr>
      </w:pPr>
    </w:p>
    <w:p w14:paraId="1FDD2B5A" w14:textId="77777777" w:rsidR="0010675C" w:rsidRDefault="0010675C" w:rsidP="001E2F12">
      <w:pPr>
        <w:rPr>
          <w:b/>
        </w:rPr>
      </w:pPr>
      <w:r>
        <w:rPr>
          <w:b/>
        </w:rPr>
        <w:t>Dated at the (city/</w:t>
      </w:r>
      <w:proofErr w:type="spellStart"/>
      <w:r>
        <w:rPr>
          <w:b/>
        </w:rPr>
        <w:t>townvillage</w:t>
      </w:r>
      <w:proofErr w:type="spellEnd"/>
      <w:r>
        <w:rPr>
          <w:b/>
        </w:rPr>
        <w:t>) of _______________, (</w:t>
      </w:r>
      <w:proofErr w:type="spellStart"/>
      <w:r>
        <w:rPr>
          <w:b/>
        </w:rPr>
        <w:t>State</w:t>
      </w:r>
      <w:proofErr w:type="gramStart"/>
      <w:r>
        <w:rPr>
          <w:b/>
        </w:rPr>
        <w:t>,Commonwealth</w:t>
      </w:r>
      <w:proofErr w:type="spellEnd"/>
      <w:proofErr w:type="gramEnd"/>
      <w:r>
        <w:rPr>
          <w:b/>
        </w:rPr>
        <w:t xml:space="preserve">), the </w:t>
      </w:r>
      <w:proofErr w:type="spellStart"/>
      <w:r>
        <w:rPr>
          <w:b/>
        </w:rPr>
        <w:t>DDth</w:t>
      </w:r>
      <w:proofErr w:type="spellEnd"/>
      <w:r>
        <w:rPr>
          <w:b/>
        </w:rPr>
        <w:t xml:space="preserve"> day of MONTH, YYYY:</w:t>
      </w:r>
    </w:p>
    <w:p w14:paraId="02D4CE5A" w14:textId="77777777" w:rsidR="0010675C" w:rsidRDefault="0010675C" w:rsidP="001E2F12">
      <w:pPr>
        <w:rPr>
          <w:b/>
        </w:rPr>
      </w:pPr>
    </w:p>
    <w:p w14:paraId="38FCFE14" w14:textId="77777777" w:rsidR="0010675C" w:rsidRDefault="0010675C" w:rsidP="001E2F1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86357">
        <w:rPr>
          <w:b/>
        </w:rPr>
        <w:t>ATTORNEY’S NAME</w:t>
      </w:r>
    </w:p>
    <w:p w14:paraId="5CAC25A0" w14:textId="77777777" w:rsidR="00786357" w:rsidRDefault="00786357" w:rsidP="001E2F1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DISTRICT/COUNTY ATTORNEY</w:t>
      </w:r>
    </w:p>
    <w:p w14:paraId="532C4C3B" w14:textId="77777777" w:rsidR="00786357" w:rsidRDefault="00786357" w:rsidP="001E2F1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5755CDB" w14:textId="77777777" w:rsidR="00786357" w:rsidRDefault="00786357" w:rsidP="001E2F12">
      <w:pPr>
        <w:rPr>
          <w:b/>
        </w:rPr>
      </w:pPr>
    </w:p>
    <w:p w14:paraId="62782D33" w14:textId="77777777" w:rsidR="00786357" w:rsidRDefault="00786357" w:rsidP="001E2F1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</w:t>
      </w:r>
    </w:p>
    <w:p w14:paraId="376AF018" w14:textId="77777777" w:rsidR="00786357" w:rsidRDefault="00786357" w:rsidP="001E2F12">
      <w:pPr>
        <w:rPr>
          <w:b/>
        </w:rPr>
      </w:pPr>
    </w:p>
    <w:p w14:paraId="1C899825" w14:textId="77777777" w:rsidR="00786357" w:rsidRDefault="00786357" w:rsidP="001E2F12">
      <w:pPr>
        <w:rPr>
          <w:b/>
        </w:rPr>
      </w:pPr>
      <w:r>
        <w:rPr>
          <w:b/>
        </w:rPr>
        <w:t>Production of records will be considered compliance; no appearance will be necessary at this time.</w:t>
      </w:r>
    </w:p>
    <w:p w14:paraId="659E8B98" w14:textId="77777777" w:rsidR="00786357" w:rsidRDefault="00786357" w:rsidP="001E2F12">
      <w:pPr>
        <w:rPr>
          <w:b/>
        </w:rPr>
      </w:pPr>
    </w:p>
    <w:p w14:paraId="0E5E435A" w14:textId="77777777" w:rsidR="00786357" w:rsidRDefault="00786357" w:rsidP="001E2F12">
      <w:pPr>
        <w:rPr>
          <w:b/>
        </w:rPr>
      </w:pPr>
    </w:p>
    <w:p w14:paraId="514A9435" w14:textId="77777777" w:rsidR="00786357" w:rsidRDefault="00786357" w:rsidP="001E2F12">
      <w:pPr>
        <w:rPr>
          <w:b/>
        </w:rPr>
      </w:pPr>
      <w:r>
        <w:rPr>
          <w:b/>
        </w:rPr>
        <w:t xml:space="preserve">FAILURE TO PRODUCE RECORDS INA TIMELY FASHION AS REQUESTED BY THIS SUBPOENA WILL RESULT IN ISSUANCE OF THE FORTHWITH SUBPOENA </w:t>
      </w:r>
      <w:proofErr w:type="gramStart"/>
      <w:r>
        <w:rPr>
          <w:b/>
        </w:rPr>
        <w:t>FOR  YOUR</w:t>
      </w:r>
      <w:proofErr w:type="gramEnd"/>
      <w:r>
        <w:rPr>
          <w:b/>
        </w:rPr>
        <w:t xml:space="preserve"> PERSONAL APPEARANCE.</w:t>
      </w:r>
    </w:p>
    <w:p w14:paraId="35249E28" w14:textId="77777777" w:rsidR="00786357" w:rsidRDefault="00786357" w:rsidP="001E2F12">
      <w:pPr>
        <w:rPr>
          <w:b/>
        </w:rPr>
      </w:pPr>
    </w:p>
    <w:p w14:paraId="58D42365" w14:textId="77777777" w:rsidR="00786357" w:rsidRPr="0010675C" w:rsidRDefault="00786357" w:rsidP="001E2F12">
      <w:pPr>
        <w:rPr>
          <w:b/>
        </w:rPr>
      </w:pPr>
      <w:r>
        <w:rPr>
          <w:b/>
        </w:rPr>
        <w:t xml:space="preserve">FAILURE TO COMPLY MAY RESULT IN OTHER LEGAL CONSEQUENCES </w:t>
      </w:r>
    </w:p>
    <w:p w14:paraId="5D5EC2BD" w14:textId="77777777" w:rsidR="00794175" w:rsidRDefault="00794175" w:rsidP="001E2F12"/>
    <w:p w14:paraId="1761BFD4" w14:textId="77777777" w:rsidR="00794175" w:rsidRDefault="00794175" w:rsidP="001E2F12"/>
    <w:p w14:paraId="1C08E276" w14:textId="77777777" w:rsidR="00794175" w:rsidRDefault="00794175" w:rsidP="001E2F12"/>
    <w:p w14:paraId="1BE4966C" w14:textId="77777777" w:rsidR="00794175" w:rsidRDefault="00794175" w:rsidP="001E2F12"/>
    <w:p w14:paraId="2B6B60A3" w14:textId="77777777" w:rsidR="00794175" w:rsidRDefault="00794175" w:rsidP="001E2F12"/>
    <w:p w14:paraId="516717EB" w14:textId="77777777" w:rsidR="00794175" w:rsidRDefault="00794175" w:rsidP="001E2F12"/>
    <w:p w14:paraId="7B0D6FE1" w14:textId="77777777" w:rsidR="00794175" w:rsidRDefault="00794175" w:rsidP="001E2F12"/>
    <w:p w14:paraId="4D89FEF4" w14:textId="77777777" w:rsidR="001E2F12" w:rsidRDefault="001E2F12" w:rsidP="001E2F12">
      <w:r>
        <w:lastRenderedPageBreak/>
        <w:t>Draft Financial Institution Subpoena Request (Investment Advisors/Broker Dealers)</w:t>
      </w:r>
    </w:p>
    <w:p w14:paraId="4206A5FD" w14:textId="77777777" w:rsidR="001E2F12" w:rsidRDefault="001E2F12" w:rsidP="001E2F12"/>
    <w:p w14:paraId="141AC277" w14:textId="77777777" w:rsidR="001E2F12" w:rsidRDefault="001E2F12" w:rsidP="001E2F12"/>
    <w:p w14:paraId="61A303C1" w14:textId="77777777" w:rsidR="001E2F12" w:rsidRDefault="001E2F12" w:rsidP="001E2F12">
      <w:r>
        <w:t>For the period_______________ to ________________, any and all records, notes, electronic communications, etc. referring and relating to Account #                        held in the name of ______________, individually or jointly with any person or entity, including but not limited to:</w:t>
      </w:r>
    </w:p>
    <w:p w14:paraId="45D3E99D" w14:textId="77777777" w:rsidR="001E2F12" w:rsidRDefault="001E2F12" w:rsidP="001E2F12"/>
    <w:p w14:paraId="6DB61874" w14:textId="77777777" w:rsidR="001E2F12" w:rsidRDefault="001E2F12" w:rsidP="001E2F12"/>
    <w:p w14:paraId="7DD513F8" w14:textId="77777777" w:rsidR="001E2F12" w:rsidRDefault="001E2F12" w:rsidP="001E2F12">
      <w:r>
        <w:t>Additional information to that of the bank subpoena</w:t>
      </w:r>
    </w:p>
    <w:p w14:paraId="726C1EC8" w14:textId="77777777" w:rsidR="001E2F12" w:rsidRDefault="001E2F12" w:rsidP="001E2F12"/>
    <w:p w14:paraId="38E5CB14" w14:textId="77777777" w:rsidR="001E2F12" w:rsidRDefault="001E2F12" w:rsidP="001E2F12">
      <w:r>
        <w:t>Trusted contact form</w:t>
      </w:r>
    </w:p>
    <w:p w14:paraId="62AC91CF" w14:textId="77777777" w:rsidR="001E2F12" w:rsidRDefault="001E2F12" w:rsidP="001E2F12"/>
    <w:p w14:paraId="1162A059" w14:textId="77777777" w:rsidR="001E2F12" w:rsidRDefault="001E2F12" w:rsidP="001E2F12">
      <w:r>
        <w:t xml:space="preserve">Institutional alerts </w:t>
      </w:r>
    </w:p>
    <w:p w14:paraId="0FAE2A43" w14:textId="77777777" w:rsidR="001E2F12" w:rsidRDefault="001E2F12" w:rsidP="001E2F12"/>
    <w:p w14:paraId="2797FB19" w14:textId="77777777" w:rsidR="001E2F12" w:rsidRDefault="001E2F12" w:rsidP="001E2F12">
      <w:r>
        <w:t>CTRs</w:t>
      </w:r>
    </w:p>
    <w:p w14:paraId="0C88AEC0" w14:textId="77777777" w:rsidR="001E2F12" w:rsidRDefault="001E2F12" w:rsidP="001E2F12"/>
    <w:p w14:paraId="72A4A5DB" w14:textId="77777777" w:rsidR="001E2F12" w:rsidRDefault="001E2F12" w:rsidP="001E2F12">
      <w:r>
        <w:t>Complaints about broker or advisor</w:t>
      </w:r>
    </w:p>
    <w:p w14:paraId="317BC5E9" w14:textId="77777777" w:rsidR="001E2F12" w:rsidRDefault="001E2F12" w:rsidP="001E2F12"/>
    <w:p w14:paraId="74643F27" w14:textId="77777777" w:rsidR="001E2F12" w:rsidRDefault="001E2F12" w:rsidP="001E2F12">
      <w:r>
        <w:t>Investment strategy documents</w:t>
      </w:r>
    </w:p>
    <w:p w14:paraId="44D7AE42" w14:textId="61D2DD18" w:rsidR="00351370" w:rsidRDefault="00351370"/>
    <w:p w14:paraId="7178D003" w14:textId="42D0EB51" w:rsidR="002A33D1" w:rsidRDefault="002A33D1"/>
    <w:p w14:paraId="63E04F60" w14:textId="2F52049F" w:rsidR="002A33D1" w:rsidRDefault="002A33D1"/>
    <w:p w14:paraId="78880D11" w14:textId="166A460E" w:rsidR="002A33D1" w:rsidRDefault="002A33D1"/>
    <w:p w14:paraId="060E4AC0" w14:textId="6D565C0C" w:rsidR="002A33D1" w:rsidRDefault="002A33D1"/>
    <w:p w14:paraId="25163052" w14:textId="5F488C49" w:rsidR="002A33D1" w:rsidRDefault="002A33D1"/>
    <w:p w14:paraId="7D3AA5D5" w14:textId="4DF8CA00" w:rsidR="002A33D1" w:rsidRDefault="002A33D1"/>
    <w:p w14:paraId="5C6A31F2" w14:textId="710B09D8" w:rsidR="002A33D1" w:rsidRDefault="002A33D1"/>
    <w:p w14:paraId="4F85AA1D" w14:textId="55DC041C" w:rsidR="002A33D1" w:rsidRDefault="002A33D1"/>
    <w:p w14:paraId="74967D63" w14:textId="4C55294A" w:rsidR="002A33D1" w:rsidRDefault="002A33D1"/>
    <w:p w14:paraId="7A1DCC21" w14:textId="642CFC6E" w:rsidR="002A33D1" w:rsidRDefault="002A33D1"/>
    <w:p w14:paraId="2CDCFE46" w14:textId="35139600" w:rsidR="002A33D1" w:rsidRDefault="002A33D1"/>
    <w:p w14:paraId="4B6E5E48" w14:textId="6423D9A7" w:rsidR="002A33D1" w:rsidRDefault="002A33D1"/>
    <w:p w14:paraId="4E61D247" w14:textId="19CCDC3D" w:rsidR="002A33D1" w:rsidRDefault="002A33D1"/>
    <w:p w14:paraId="6329DFF5" w14:textId="5881A500" w:rsidR="002A33D1" w:rsidRDefault="002A33D1"/>
    <w:p w14:paraId="00A3D987" w14:textId="28DCD26E" w:rsidR="002A33D1" w:rsidRDefault="002A33D1"/>
    <w:p w14:paraId="3A819D41" w14:textId="197A9D0C" w:rsidR="002A33D1" w:rsidRDefault="002A33D1"/>
    <w:p w14:paraId="0FE789AA" w14:textId="4098E9FE" w:rsidR="002A33D1" w:rsidRDefault="002A33D1"/>
    <w:p w14:paraId="455587B2" w14:textId="7D438A02" w:rsidR="002A33D1" w:rsidRDefault="002A33D1"/>
    <w:p w14:paraId="23126078" w14:textId="130BAB3F" w:rsidR="002A33D1" w:rsidRDefault="002A33D1"/>
    <w:p w14:paraId="41B54696" w14:textId="6261B2E5" w:rsidR="002A33D1" w:rsidRDefault="002A33D1"/>
    <w:p w14:paraId="5918E331" w14:textId="2AD0AD23" w:rsidR="002A33D1" w:rsidRDefault="002A33D1"/>
    <w:p w14:paraId="228EE57E" w14:textId="5F06DB14" w:rsidR="002A33D1" w:rsidRDefault="002A33D1"/>
    <w:p w14:paraId="250F72F9" w14:textId="5CBA72BA" w:rsidR="002A33D1" w:rsidRDefault="002A33D1"/>
    <w:p w14:paraId="77D03337" w14:textId="0949C988" w:rsidR="002A33D1" w:rsidRDefault="002A33D1"/>
    <w:p w14:paraId="6EC52651" w14:textId="1C5BEF4F" w:rsidR="002A33D1" w:rsidRDefault="002A33D1"/>
    <w:p w14:paraId="0DF8632C" w14:textId="0D014EAD" w:rsidR="002A33D1" w:rsidRDefault="002A33D1"/>
    <w:p w14:paraId="14C245B4" w14:textId="77777777" w:rsidR="002A33D1" w:rsidRPr="005B4CB0" w:rsidRDefault="002A33D1" w:rsidP="002A33D1">
      <w:r w:rsidRPr="005B4CB0">
        <w:lastRenderedPageBreak/>
        <w:t>PLEASE PRODUCE FORTHWITH TO:</w:t>
      </w:r>
    </w:p>
    <w:p w14:paraId="7BF8C8F4" w14:textId="77777777" w:rsidR="002A33D1" w:rsidRPr="004F799C" w:rsidRDefault="002A33D1" w:rsidP="002A33D1">
      <w:r w:rsidRPr="004F799C">
        <w:t>[</w:t>
      </w:r>
      <w:r w:rsidRPr="00974B6E">
        <w:rPr>
          <w:highlight w:val="lightGray"/>
        </w:rPr>
        <w:t>Name</w:t>
      </w:r>
      <w:r w:rsidRPr="004F799C">
        <w:t>], District Attorney</w:t>
      </w:r>
      <w:r>
        <w:t xml:space="preserve">, </w:t>
      </w:r>
      <w:r w:rsidRPr="00974B6E">
        <w:rPr>
          <w:highlight w:val="lightGray"/>
        </w:rPr>
        <w:t>County/Borough</w:t>
      </w:r>
      <w:r w:rsidRPr="005B4CB0">
        <w:t xml:space="preserve"> of _____________</w:t>
      </w:r>
    </w:p>
    <w:p w14:paraId="12422C2F" w14:textId="77777777" w:rsidR="002A33D1" w:rsidRDefault="002A33D1" w:rsidP="002A33D1">
      <w:r>
        <w:t>[</w:t>
      </w:r>
      <w:r w:rsidRPr="00974B6E">
        <w:rPr>
          <w:highlight w:val="lightGray"/>
        </w:rPr>
        <w:t>Address</w:t>
      </w:r>
      <w:r>
        <w:t xml:space="preserve">], </w:t>
      </w:r>
      <w:r w:rsidRPr="004F799C">
        <w:t>[</w:t>
      </w:r>
      <w:r w:rsidRPr="00974B6E">
        <w:rPr>
          <w:highlight w:val="lightGray"/>
        </w:rPr>
        <w:t>City, State, Zip</w:t>
      </w:r>
      <w:r w:rsidRPr="004F799C">
        <w:t>]</w:t>
      </w:r>
      <w:r w:rsidRPr="004F799C">
        <w:tab/>
      </w:r>
      <w:r w:rsidRPr="004F799C">
        <w:tab/>
      </w:r>
    </w:p>
    <w:p w14:paraId="0FA5BE26" w14:textId="77777777" w:rsidR="002A33D1" w:rsidRPr="004F799C" w:rsidRDefault="002A33D1" w:rsidP="002A33D1">
      <w:r w:rsidRPr="004F799C">
        <w:t>Fax: [(</w:t>
      </w:r>
      <w:r w:rsidRPr="00974B6E">
        <w:rPr>
          <w:highlight w:val="lightGray"/>
        </w:rPr>
        <w:t>###</w:t>
      </w:r>
      <w:r w:rsidRPr="004F799C">
        <w:t xml:space="preserve">) </w:t>
      </w:r>
      <w:r w:rsidRPr="00974B6E">
        <w:rPr>
          <w:highlight w:val="lightGray"/>
        </w:rPr>
        <w:t>###</w:t>
      </w:r>
      <w:r w:rsidRPr="004F799C">
        <w:t>-</w:t>
      </w:r>
      <w:r w:rsidRPr="00974B6E">
        <w:rPr>
          <w:highlight w:val="lightGray"/>
        </w:rPr>
        <w:t>####</w:t>
      </w:r>
      <w:r w:rsidRPr="004F799C">
        <w:t xml:space="preserve">] </w:t>
      </w:r>
      <w:r w:rsidRPr="004F799C">
        <w:tab/>
        <w:t>Phone: [(</w:t>
      </w:r>
      <w:r w:rsidRPr="00974B6E">
        <w:rPr>
          <w:highlight w:val="lightGray"/>
        </w:rPr>
        <w:t>###</w:t>
      </w:r>
      <w:r w:rsidRPr="004F799C">
        <w:t xml:space="preserve">) </w:t>
      </w:r>
      <w:r w:rsidRPr="00974B6E">
        <w:rPr>
          <w:highlight w:val="lightGray"/>
        </w:rPr>
        <w:t>###</w:t>
      </w:r>
      <w:r w:rsidRPr="004F799C">
        <w:t>-</w:t>
      </w:r>
      <w:r w:rsidRPr="00974B6E">
        <w:rPr>
          <w:highlight w:val="lightGray"/>
        </w:rPr>
        <w:t>####</w:t>
      </w:r>
      <w:r w:rsidRPr="004F799C">
        <w:t>]</w:t>
      </w:r>
    </w:p>
    <w:p w14:paraId="647C7EAF" w14:textId="77777777" w:rsidR="002A33D1" w:rsidRPr="004F799C" w:rsidRDefault="002A33D1" w:rsidP="002A33D1">
      <w:r w:rsidRPr="004F799C">
        <w:t>E-Mail:</w:t>
      </w:r>
    </w:p>
    <w:p w14:paraId="1714F956" w14:textId="77777777" w:rsidR="002A33D1" w:rsidRDefault="002A33D1" w:rsidP="002A33D1"/>
    <w:p w14:paraId="1AAE1217" w14:textId="77777777" w:rsidR="002A33D1" w:rsidRPr="004F799C" w:rsidRDefault="002A33D1" w:rsidP="002A33D1">
      <w:r w:rsidRPr="004F799C">
        <w:t xml:space="preserve">RE: </w:t>
      </w:r>
      <w:r>
        <w:t>[</w:t>
      </w:r>
      <w:r w:rsidRPr="00974B6E">
        <w:rPr>
          <w:highlight w:val="lightGray"/>
        </w:rPr>
        <w:t>Case</w:t>
      </w:r>
      <w:r>
        <w:t>]</w:t>
      </w:r>
    </w:p>
    <w:p w14:paraId="22F8B886" w14:textId="77777777" w:rsidR="002A33D1" w:rsidRPr="004F799C" w:rsidRDefault="002A33D1" w:rsidP="002A33D1"/>
    <w:p w14:paraId="3ACBC10D" w14:textId="77777777" w:rsidR="002A33D1" w:rsidRDefault="002A33D1" w:rsidP="002A33D1">
      <w:r w:rsidRPr="004F799C">
        <w:t xml:space="preserve">All </w:t>
      </w:r>
      <w:r>
        <w:t>of the following</w:t>
      </w:r>
      <w:r w:rsidRPr="004F799C">
        <w:t xml:space="preserve"> information for </w:t>
      </w:r>
      <w:r>
        <w:t>any and all accounts held individually and jointly by</w:t>
      </w:r>
    </w:p>
    <w:p w14:paraId="35B9D76E" w14:textId="77777777" w:rsidR="002A33D1" w:rsidRDefault="002A33D1" w:rsidP="002A33D1">
      <w:r>
        <w:t>[</w:t>
      </w:r>
      <w:r w:rsidRPr="00974B6E">
        <w:rPr>
          <w:highlight w:val="lightGray"/>
        </w:rPr>
        <w:t>Name(s)</w:t>
      </w:r>
      <w:r w:rsidRPr="00567608">
        <w:rPr>
          <w:highlight w:val="lightGray"/>
        </w:rPr>
        <w:t>, SSN, DOB</w:t>
      </w:r>
      <w:r>
        <w:t>] for the period [</w:t>
      </w:r>
      <w:r w:rsidRPr="00974B6E">
        <w:rPr>
          <w:highlight w:val="lightGray"/>
        </w:rPr>
        <w:t>Month</w:t>
      </w:r>
      <w:r w:rsidRPr="004F799C">
        <w:t xml:space="preserve"> </w:t>
      </w:r>
      <w:r w:rsidRPr="00974B6E">
        <w:rPr>
          <w:highlight w:val="lightGray"/>
        </w:rPr>
        <w:t>DD</w:t>
      </w:r>
      <w:r>
        <w:t xml:space="preserve">, </w:t>
      </w:r>
      <w:r w:rsidRPr="00974B6E">
        <w:rPr>
          <w:highlight w:val="lightGray"/>
        </w:rPr>
        <w:t>YYYY</w:t>
      </w:r>
      <w:r>
        <w:t>] until [</w:t>
      </w:r>
      <w:r w:rsidRPr="00974B6E">
        <w:rPr>
          <w:highlight w:val="lightGray"/>
        </w:rPr>
        <w:t>Month</w:t>
      </w:r>
      <w:r w:rsidRPr="004F799C">
        <w:t xml:space="preserve"> </w:t>
      </w:r>
      <w:r w:rsidRPr="00974B6E">
        <w:rPr>
          <w:highlight w:val="lightGray"/>
        </w:rPr>
        <w:t>DD</w:t>
      </w:r>
      <w:r>
        <w:t xml:space="preserve">, </w:t>
      </w:r>
      <w:r w:rsidRPr="00974B6E">
        <w:rPr>
          <w:highlight w:val="lightGray"/>
        </w:rPr>
        <w:t>YYYY/present</w:t>
      </w:r>
      <w:r w:rsidRPr="004F799C">
        <w:t>]</w:t>
      </w:r>
      <w:r>
        <w:t>:</w:t>
      </w:r>
    </w:p>
    <w:p w14:paraId="358A6A48" w14:textId="77777777" w:rsidR="002A33D1" w:rsidRDefault="002A33D1" w:rsidP="002A33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 account statements</w:t>
      </w:r>
    </w:p>
    <w:p w14:paraId="1A1C2566" w14:textId="77777777" w:rsidR="002A33D1" w:rsidRPr="00E75B25" w:rsidRDefault="002A33D1" w:rsidP="002A33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B25">
        <w:rPr>
          <w:rFonts w:ascii="Times New Roman" w:hAnsi="Times New Roman" w:cs="Times New Roman"/>
          <w:sz w:val="24"/>
          <w:szCs w:val="24"/>
        </w:rPr>
        <w:t>Signature cards and account opening</w:t>
      </w:r>
      <w:r>
        <w:rPr>
          <w:rFonts w:ascii="Times New Roman" w:hAnsi="Times New Roman" w:cs="Times New Roman"/>
          <w:sz w:val="24"/>
          <w:szCs w:val="24"/>
        </w:rPr>
        <w:t>/change</w:t>
      </w:r>
      <w:r w:rsidRPr="00E75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documents</w:t>
      </w:r>
    </w:p>
    <w:p w14:paraId="44D37A58" w14:textId="77777777" w:rsidR="002A33D1" w:rsidRPr="00E75B25" w:rsidRDefault="002A33D1" w:rsidP="002A33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B25">
        <w:rPr>
          <w:rFonts w:ascii="Times New Roman" w:hAnsi="Times New Roman" w:cs="Times New Roman"/>
          <w:sz w:val="24"/>
          <w:szCs w:val="24"/>
        </w:rPr>
        <w:t>Deposit items</w:t>
      </w:r>
    </w:p>
    <w:p w14:paraId="000955F8" w14:textId="77777777" w:rsidR="002A33D1" w:rsidRPr="00E75B25" w:rsidRDefault="002A33D1" w:rsidP="002A33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B25">
        <w:rPr>
          <w:rFonts w:ascii="Times New Roman" w:hAnsi="Times New Roman" w:cs="Times New Roman"/>
          <w:sz w:val="24"/>
          <w:szCs w:val="24"/>
        </w:rPr>
        <w:t>Canceled checks (front and back)</w:t>
      </w:r>
    </w:p>
    <w:p w14:paraId="0133AFF6" w14:textId="77777777" w:rsidR="002A33D1" w:rsidRDefault="002A33D1" w:rsidP="002A33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B25">
        <w:rPr>
          <w:rFonts w:ascii="Times New Roman" w:hAnsi="Times New Roman" w:cs="Times New Roman"/>
          <w:sz w:val="24"/>
          <w:szCs w:val="24"/>
        </w:rPr>
        <w:t>Withdrawal slips</w:t>
      </w:r>
    </w:p>
    <w:p w14:paraId="36F231EF" w14:textId="77777777" w:rsidR="002A33D1" w:rsidRPr="00E75B25" w:rsidRDefault="002A33D1" w:rsidP="002A33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Cashier’s checks</w:t>
      </w:r>
    </w:p>
    <w:p w14:paraId="04725C7C" w14:textId="77777777" w:rsidR="002A33D1" w:rsidRPr="00E75B25" w:rsidRDefault="002A33D1" w:rsidP="002A33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B25">
        <w:rPr>
          <w:rFonts w:ascii="Times New Roman" w:hAnsi="Times New Roman" w:cs="Times New Roman"/>
          <w:sz w:val="24"/>
          <w:szCs w:val="24"/>
        </w:rPr>
        <w:t>Wire transfer details</w:t>
      </w:r>
    </w:p>
    <w:p w14:paraId="3252C1DC" w14:textId="77777777" w:rsidR="002A33D1" w:rsidRPr="00567608" w:rsidRDefault="002A33D1" w:rsidP="002A33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608">
        <w:rPr>
          <w:rFonts w:ascii="Times New Roman" w:hAnsi="Times New Roman" w:cs="Times New Roman"/>
          <w:sz w:val="24"/>
          <w:szCs w:val="24"/>
        </w:rPr>
        <w:t>Teller notes</w:t>
      </w:r>
    </w:p>
    <w:p w14:paraId="2BE3F355" w14:textId="77777777" w:rsidR="002A33D1" w:rsidRPr="00567608" w:rsidRDefault="002A33D1" w:rsidP="002A33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608">
        <w:rPr>
          <w:rFonts w:ascii="Times New Roman" w:hAnsi="Times New Roman" w:cs="Times New Roman"/>
          <w:sz w:val="24"/>
          <w:szCs w:val="24"/>
        </w:rPr>
        <w:t>Transaction data in .csv or .</w:t>
      </w:r>
      <w:proofErr w:type="spellStart"/>
      <w:r w:rsidRPr="00567608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567608">
        <w:rPr>
          <w:rFonts w:ascii="Times New Roman" w:hAnsi="Times New Roman" w:cs="Times New Roman"/>
          <w:sz w:val="24"/>
          <w:szCs w:val="24"/>
        </w:rPr>
        <w:t>/.</w:t>
      </w:r>
      <w:proofErr w:type="spellStart"/>
      <w:r w:rsidRPr="00567608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567608">
        <w:rPr>
          <w:rFonts w:ascii="Times New Roman" w:hAnsi="Times New Roman" w:cs="Times New Roman"/>
          <w:sz w:val="24"/>
          <w:szCs w:val="24"/>
        </w:rPr>
        <w:t xml:space="preserve"> format</w:t>
      </w:r>
    </w:p>
    <w:p w14:paraId="62FAD89F" w14:textId="77777777" w:rsidR="002A33D1" w:rsidRPr="004F799C" w:rsidRDefault="002A33D1" w:rsidP="002A33D1"/>
    <w:p w14:paraId="4C55364F" w14:textId="77777777" w:rsidR="002A33D1" w:rsidRDefault="002A33D1" w:rsidP="002A33D1">
      <w:pPr>
        <w:rPr>
          <w:b/>
        </w:rPr>
      </w:pPr>
      <w:r w:rsidRPr="00E039F1">
        <w:rPr>
          <w:b/>
        </w:rPr>
        <w:t>******</w:t>
      </w:r>
      <w:r>
        <w:rPr>
          <w:b/>
        </w:rPr>
        <w:t>*****</w:t>
      </w:r>
      <w:r w:rsidRPr="00E039F1">
        <w:rPr>
          <w:b/>
        </w:rPr>
        <w:t>PLEASE DO NOT DISCLOSE THE EXISTANCE OF THIS SUBPOENA AS</w:t>
      </w:r>
      <w:r>
        <w:rPr>
          <w:b/>
        </w:rPr>
        <w:t xml:space="preserve"> </w:t>
      </w:r>
      <w:r w:rsidRPr="00E039F1">
        <w:rPr>
          <w:b/>
        </w:rPr>
        <w:t>IT COULD HINDER AN ON-GOING CRIMINAL</w:t>
      </w:r>
      <w:r>
        <w:rPr>
          <w:b/>
        </w:rPr>
        <w:t xml:space="preserve"> INVESTIGATION***************</w:t>
      </w:r>
    </w:p>
    <w:p w14:paraId="7C1159C6" w14:textId="77777777" w:rsidR="002A33D1" w:rsidRPr="00E039F1" w:rsidRDefault="002A33D1" w:rsidP="002A33D1"/>
    <w:p w14:paraId="40AE0268" w14:textId="77777777" w:rsidR="002A33D1" w:rsidRPr="005B4CB0" w:rsidRDefault="002A33D1" w:rsidP="002A33D1">
      <w:pPr>
        <w:pBdr>
          <w:bottom w:val="single" w:sz="12" w:space="1" w:color="auto"/>
        </w:pBdr>
        <w:rPr>
          <w:b/>
          <w:sz w:val="28"/>
          <w:szCs w:val="28"/>
        </w:rPr>
      </w:pPr>
      <w:r w:rsidRPr="005B4CB0">
        <w:rPr>
          <w:b/>
          <w:sz w:val="28"/>
          <w:szCs w:val="28"/>
        </w:rPr>
        <w:t>SUBPOENA TICKET</w:t>
      </w:r>
    </w:p>
    <w:p w14:paraId="6E9F24D3" w14:textId="77777777" w:rsidR="002A33D1" w:rsidRPr="00B33063" w:rsidRDefault="002A33D1" w:rsidP="002A33D1">
      <w:pPr>
        <w:rPr>
          <w:b/>
          <w:sz w:val="28"/>
          <w:szCs w:val="28"/>
        </w:rPr>
      </w:pPr>
    </w:p>
    <w:p w14:paraId="6A5492B5" w14:textId="77777777" w:rsidR="002A33D1" w:rsidRPr="005B4CB0" w:rsidRDefault="002A33D1" w:rsidP="002A33D1">
      <w:pPr>
        <w:rPr>
          <w:b/>
        </w:rPr>
      </w:pPr>
      <w:r w:rsidRPr="005B4CB0">
        <w:rPr>
          <w:b/>
        </w:rPr>
        <w:t>In the Name of the People of the [</w:t>
      </w:r>
      <w:r w:rsidRPr="00E75B25">
        <w:rPr>
          <w:b/>
          <w:highlight w:val="lightGray"/>
        </w:rPr>
        <w:t>State/Commonwealth</w:t>
      </w:r>
      <w:r w:rsidRPr="005B4CB0">
        <w:rPr>
          <w:b/>
        </w:rPr>
        <w:t xml:space="preserve">] of </w:t>
      </w:r>
      <w:r w:rsidRPr="00E75B25">
        <w:rPr>
          <w:b/>
        </w:rPr>
        <w:t>______________________:</w:t>
      </w:r>
    </w:p>
    <w:p w14:paraId="498D24DC" w14:textId="77777777" w:rsidR="002A33D1" w:rsidRPr="005B4CB0" w:rsidRDefault="002A33D1" w:rsidP="002A33D1">
      <w:pPr>
        <w:rPr>
          <w:b/>
        </w:rPr>
      </w:pPr>
    </w:p>
    <w:p w14:paraId="46CBF678" w14:textId="77777777" w:rsidR="002A33D1" w:rsidRPr="005B4CB0" w:rsidRDefault="002A33D1" w:rsidP="002A33D1">
      <w:r w:rsidRPr="005B4CB0">
        <w:t>TO:</w:t>
      </w:r>
      <w:r w:rsidRPr="005B4CB0">
        <w:tab/>
      </w:r>
      <w:r>
        <w:t>[</w:t>
      </w:r>
      <w:r w:rsidRPr="00E75B25">
        <w:rPr>
          <w:highlight w:val="lightGray"/>
        </w:rPr>
        <w:t>Name</w:t>
      </w:r>
      <w:r>
        <w:t>]</w:t>
      </w:r>
    </w:p>
    <w:p w14:paraId="19BB3EAD" w14:textId="77777777" w:rsidR="002A33D1" w:rsidRPr="00E75B25" w:rsidRDefault="002A33D1" w:rsidP="002A33D1">
      <w:pPr>
        <w:ind w:firstLine="720"/>
      </w:pPr>
      <w:r w:rsidRPr="005B4CB0">
        <w:t>Keeper of Records</w:t>
      </w:r>
      <w:r>
        <w:t xml:space="preserve">, </w:t>
      </w:r>
      <w:r w:rsidRPr="00E75B25">
        <w:t>[</w:t>
      </w:r>
      <w:r w:rsidRPr="00E75B25">
        <w:rPr>
          <w:highlight w:val="lightGray"/>
        </w:rPr>
        <w:t>Financial Institution</w:t>
      </w:r>
      <w:r w:rsidRPr="00E75B25">
        <w:t>]</w:t>
      </w:r>
    </w:p>
    <w:p w14:paraId="3F602799" w14:textId="77777777" w:rsidR="002A33D1" w:rsidRPr="005B4CB0" w:rsidRDefault="002A33D1" w:rsidP="002A33D1">
      <w:pPr>
        <w:ind w:firstLine="720"/>
      </w:pPr>
      <w:r w:rsidRPr="005B4CB0">
        <w:t>[</w:t>
      </w:r>
      <w:r w:rsidRPr="00E75B25">
        <w:rPr>
          <w:highlight w:val="lightGray"/>
        </w:rPr>
        <w:t>Address</w:t>
      </w:r>
      <w:r w:rsidRPr="005B4CB0">
        <w:t>]</w:t>
      </w:r>
      <w:r>
        <w:t xml:space="preserve">, </w:t>
      </w:r>
      <w:r w:rsidRPr="005B4CB0">
        <w:t>[</w:t>
      </w:r>
      <w:r w:rsidRPr="00E75B25">
        <w:rPr>
          <w:highlight w:val="lightGray"/>
        </w:rPr>
        <w:t>City</w:t>
      </w:r>
      <w:r w:rsidRPr="005B4CB0">
        <w:t xml:space="preserve">, </w:t>
      </w:r>
      <w:r w:rsidRPr="00E75B25">
        <w:rPr>
          <w:highlight w:val="lightGray"/>
        </w:rPr>
        <w:t>State</w:t>
      </w:r>
      <w:r w:rsidRPr="005B4CB0">
        <w:t xml:space="preserve">, </w:t>
      </w:r>
      <w:r w:rsidRPr="00E75B25">
        <w:rPr>
          <w:highlight w:val="lightGray"/>
        </w:rPr>
        <w:t>Zip</w:t>
      </w:r>
      <w:r w:rsidRPr="005B4CB0">
        <w:t>]</w:t>
      </w:r>
    </w:p>
    <w:p w14:paraId="66DBEDA0" w14:textId="77777777" w:rsidR="002A33D1" w:rsidRPr="005B4CB0" w:rsidRDefault="002A33D1" w:rsidP="002A33D1">
      <w:pPr>
        <w:ind w:firstLine="720"/>
      </w:pPr>
      <w:r w:rsidRPr="005B4CB0">
        <w:t>Fax: [(</w:t>
      </w:r>
      <w:r w:rsidRPr="00E75B25">
        <w:rPr>
          <w:highlight w:val="lightGray"/>
        </w:rPr>
        <w:t>###</w:t>
      </w:r>
      <w:r w:rsidRPr="005B4CB0">
        <w:t xml:space="preserve">) </w:t>
      </w:r>
      <w:r w:rsidRPr="00E75B25">
        <w:rPr>
          <w:highlight w:val="lightGray"/>
        </w:rPr>
        <w:t>###</w:t>
      </w:r>
      <w:r w:rsidRPr="005B4CB0">
        <w:t>-</w:t>
      </w:r>
      <w:r w:rsidRPr="00E75B25">
        <w:rPr>
          <w:highlight w:val="lightGray"/>
        </w:rPr>
        <w:t>####</w:t>
      </w:r>
      <w:r w:rsidRPr="005B4CB0">
        <w:t>]</w:t>
      </w:r>
    </w:p>
    <w:p w14:paraId="1E37F32F" w14:textId="77777777" w:rsidR="002A33D1" w:rsidRPr="005B4CB0" w:rsidRDefault="002A33D1" w:rsidP="002A33D1"/>
    <w:p w14:paraId="637926AB" w14:textId="77777777" w:rsidR="002A33D1" w:rsidRPr="005B4CB0" w:rsidRDefault="002A33D1" w:rsidP="002A33D1">
      <w:pPr>
        <w:rPr>
          <w:u w:val="single"/>
        </w:rPr>
      </w:pPr>
      <w:r w:rsidRPr="005B4CB0">
        <w:rPr>
          <w:b/>
        </w:rPr>
        <w:t>YOU ARE COMMANDED</w:t>
      </w:r>
      <w:r w:rsidRPr="005B4CB0">
        <w:t xml:space="preserve"> to appear before the </w:t>
      </w:r>
      <w:r w:rsidRPr="005B4CB0">
        <w:rPr>
          <w:b/>
        </w:rPr>
        <w:t>GRAND JURY</w:t>
      </w:r>
      <w:r w:rsidRPr="005B4CB0">
        <w:t xml:space="preserve"> of the </w:t>
      </w:r>
      <w:r w:rsidRPr="00E75B25">
        <w:rPr>
          <w:highlight w:val="lightGray"/>
        </w:rPr>
        <w:t>County/Borough</w:t>
      </w:r>
      <w:r w:rsidRPr="005B4CB0">
        <w:t xml:space="preserve"> of </w:t>
      </w:r>
      <w:r w:rsidRPr="00E75B25">
        <w:t xml:space="preserve">_____________, </w:t>
      </w:r>
      <w:r w:rsidRPr="005B4CB0">
        <w:t>at the [</w:t>
      </w:r>
      <w:r w:rsidRPr="00E75B25">
        <w:rPr>
          <w:highlight w:val="lightGray"/>
        </w:rPr>
        <w:t>Court House</w:t>
      </w:r>
      <w:r w:rsidRPr="005B4CB0">
        <w:t>], [</w:t>
      </w:r>
      <w:r w:rsidRPr="00E75B25">
        <w:rPr>
          <w:highlight w:val="lightGray"/>
        </w:rPr>
        <w:t>street name</w:t>
      </w:r>
      <w:r w:rsidRPr="005B4CB0">
        <w:t>], in the [</w:t>
      </w:r>
      <w:r w:rsidRPr="00E75B25">
        <w:rPr>
          <w:highlight w:val="lightGray"/>
        </w:rPr>
        <w:t>city/town/village</w:t>
      </w:r>
      <w:r w:rsidRPr="005B4CB0">
        <w:t xml:space="preserve">] of </w:t>
      </w:r>
      <w:r w:rsidRPr="00E75B25">
        <w:t>____________,</w:t>
      </w:r>
      <w:r w:rsidRPr="005B4CB0">
        <w:t xml:space="preserve"> in the County/Borough of </w:t>
      </w:r>
      <w:r w:rsidRPr="00E75B25">
        <w:t xml:space="preserve">_____________, </w:t>
      </w:r>
      <w:r w:rsidRPr="005B4CB0">
        <w:t>on [</w:t>
      </w:r>
      <w:r w:rsidRPr="00E75B25">
        <w:rPr>
          <w:highlight w:val="lightGray"/>
        </w:rPr>
        <w:t>Month DD, YYYY</w:t>
      </w:r>
      <w:r>
        <w:t>]</w:t>
      </w:r>
      <w:r w:rsidRPr="00E75B25">
        <w:t xml:space="preserve"> at [</w:t>
      </w:r>
      <w:r w:rsidRPr="00E75B25">
        <w:rPr>
          <w:highlight w:val="lightGray"/>
        </w:rPr>
        <w:t>hour</w:t>
      </w:r>
      <w:r w:rsidRPr="00E75B25">
        <w:t>]</w:t>
      </w:r>
      <w:r w:rsidRPr="005B4CB0">
        <w:t xml:space="preserve"> o’clock in the </w:t>
      </w:r>
      <w:r w:rsidRPr="00E75B25">
        <w:rPr>
          <w:highlight w:val="lightGray"/>
        </w:rPr>
        <w:t>forenoon/afternoon</w:t>
      </w:r>
      <w:r w:rsidRPr="005B4CB0">
        <w:t>, as a witness in a criminal action prosecuted by the People of the [</w:t>
      </w:r>
      <w:r w:rsidRPr="00E75B25">
        <w:rPr>
          <w:highlight w:val="lightGray"/>
        </w:rPr>
        <w:t>State/Commonwealth</w:t>
      </w:r>
      <w:r w:rsidRPr="005B4CB0">
        <w:t>] of ________________ against [</w:t>
      </w:r>
      <w:r>
        <w:t>Defendant</w:t>
      </w:r>
      <w:r w:rsidRPr="005B4CB0">
        <w:t>].</w:t>
      </w:r>
    </w:p>
    <w:p w14:paraId="39CD4ABC" w14:textId="77777777" w:rsidR="002A33D1" w:rsidRPr="005B4CB0" w:rsidRDefault="002A33D1" w:rsidP="002A33D1"/>
    <w:p w14:paraId="13B8D542" w14:textId="77777777" w:rsidR="002A33D1" w:rsidRPr="005B4CB0" w:rsidRDefault="002A33D1" w:rsidP="002A33D1">
      <w:r w:rsidRPr="005B4CB0">
        <w:t>Dated at the [</w:t>
      </w:r>
      <w:r w:rsidRPr="00E75B25">
        <w:rPr>
          <w:highlight w:val="lightGray"/>
        </w:rPr>
        <w:t>city/town/village</w:t>
      </w:r>
      <w:r w:rsidRPr="005B4CB0">
        <w:t>] of ____________, [</w:t>
      </w:r>
      <w:r w:rsidRPr="00E75B25">
        <w:rPr>
          <w:highlight w:val="lightGray"/>
        </w:rPr>
        <w:t>State/Commonwealth</w:t>
      </w:r>
      <w:r w:rsidRPr="005B4CB0">
        <w:t>], the [</w:t>
      </w:r>
      <w:r w:rsidRPr="00974B6E">
        <w:rPr>
          <w:highlight w:val="lightGray"/>
        </w:rPr>
        <w:t>DD</w:t>
      </w:r>
      <w:r w:rsidRPr="005B4CB0">
        <w:t>] day of [</w:t>
      </w:r>
      <w:r w:rsidRPr="00974B6E">
        <w:rPr>
          <w:highlight w:val="lightGray"/>
        </w:rPr>
        <w:t>Month, YYYY</w:t>
      </w:r>
      <w:r w:rsidRPr="005B4CB0">
        <w:t>].</w:t>
      </w:r>
    </w:p>
    <w:p w14:paraId="34D9F8FA" w14:textId="77777777" w:rsidR="002A33D1" w:rsidRPr="005B4CB0" w:rsidRDefault="002A33D1" w:rsidP="002A33D1">
      <w:r w:rsidRPr="005B4CB0">
        <w:tab/>
      </w:r>
      <w:r w:rsidRPr="005B4CB0">
        <w:tab/>
      </w:r>
      <w:r w:rsidRPr="005B4CB0">
        <w:tab/>
      </w:r>
      <w:r w:rsidRPr="005B4CB0">
        <w:tab/>
      </w:r>
      <w:r w:rsidRPr="005B4CB0">
        <w:tab/>
        <w:t>[</w:t>
      </w:r>
      <w:r w:rsidRPr="00974B6E">
        <w:rPr>
          <w:highlight w:val="lightGray"/>
        </w:rPr>
        <w:t>ATTORNEY’S NAME</w:t>
      </w:r>
      <w:r w:rsidRPr="005B4CB0">
        <w:t>], DISTRICT ATTORNEY</w:t>
      </w:r>
    </w:p>
    <w:p w14:paraId="29316AE9" w14:textId="77777777" w:rsidR="002A33D1" w:rsidRPr="005B4CB0" w:rsidRDefault="002A33D1" w:rsidP="002A33D1">
      <w:r w:rsidRPr="005B4CB0">
        <w:tab/>
      </w:r>
      <w:r w:rsidRPr="005B4CB0">
        <w:tab/>
      </w:r>
      <w:r w:rsidRPr="005B4CB0">
        <w:tab/>
      </w:r>
      <w:r w:rsidRPr="005B4CB0">
        <w:tab/>
      </w:r>
      <w:r w:rsidRPr="005B4CB0">
        <w:tab/>
        <w:t>[</w:t>
      </w:r>
      <w:r w:rsidRPr="00974B6E">
        <w:rPr>
          <w:highlight w:val="lightGray"/>
        </w:rPr>
        <w:t>Signature</w:t>
      </w:r>
      <w:r w:rsidRPr="005B4CB0">
        <w:t>]</w:t>
      </w:r>
    </w:p>
    <w:p w14:paraId="67DF292F" w14:textId="77777777" w:rsidR="002A33D1" w:rsidRDefault="002A33D1" w:rsidP="002A33D1">
      <w:pPr>
        <w:rPr>
          <w:b/>
        </w:rPr>
      </w:pPr>
    </w:p>
    <w:p w14:paraId="06340576" w14:textId="5024B4FC" w:rsidR="002A33D1" w:rsidRDefault="002A33D1">
      <w:r w:rsidRPr="005B4CB0">
        <w:rPr>
          <w:b/>
        </w:rPr>
        <w:t>Production of records will be considered compliance; no appearance will be necessary at this time.</w:t>
      </w:r>
    </w:p>
    <w:sectPr w:rsidR="002A3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3223C"/>
    <w:multiLevelType w:val="hybridMultilevel"/>
    <w:tmpl w:val="27B23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12"/>
    <w:rsid w:val="00001C38"/>
    <w:rsid w:val="0010675C"/>
    <w:rsid w:val="001E2F12"/>
    <w:rsid w:val="002A33D1"/>
    <w:rsid w:val="00351370"/>
    <w:rsid w:val="007075A6"/>
    <w:rsid w:val="00786357"/>
    <w:rsid w:val="00794175"/>
    <w:rsid w:val="00A37A3A"/>
    <w:rsid w:val="00CC3C93"/>
    <w:rsid w:val="00CE1B26"/>
    <w:rsid w:val="00E26058"/>
    <w:rsid w:val="00E3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A6A98"/>
  <w15:docId w15:val="{E094D65D-F3B2-4789-8993-3144B5D9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3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5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BA946C22</Template>
  <TotalTime>1</TotalTime>
  <Pages>5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Kozlowski</dc:creator>
  <cp:lastModifiedBy>Shelly L Jackson</cp:lastModifiedBy>
  <cp:revision>2</cp:revision>
  <dcterms:created xsi:type="dcterms:W3CDTF">2019-10-01T17:36:00Z</dcterms:created>
  <dcterms:modified xsi:type="dcterms:W3CDTF">2019-10-01T17:36:00Z</dcterms:modified>
</cp:coreProperties>
</file>